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055AF" w:rsidRPr="00926947" w14:paraId="62448D22" w14:textId="77777777" w:rsidTr="583AF390">
        <w:tc>
          <w:tcPr>
            <w:tcW w:w="4672" w:type="dxa"/>
          </w:tcPr>
          <w:p w14:paraId="1DDBB396" w14:textId="1DEBCE4A" w:rsidR="007F56AF" w:rsidRDefault="00482925" w:rsidP="0038712E">
            <w:pPr>
              <w:tabs>
                <w:tab w:val="left" w:pos="709"/>
              </w:tabs>
              <w:spacing w:line="260" w:lineRule="exact"/>
              <w:rPr>
                <w:lang w:val="et-EE"/>
              </w:rPr>
            </w:pPr>
            <w:r>
              <w:rPr>
                <w:lang w:val="et-EE"/>
              </w:rPr>
              <w:t>Transpordiamet</w:t>
            </w:r>
          </w:p>
          <w:p w14:paraId="6DC2FE97" w14:textId="0650A7DA" w:rsidR="009F7889" w:rsidRPr="00926947" w:rsidRDefault="009F7889" w:rsidP="006E0FAD">
            <w:pPr>
              <w:tabs>
                <w:tab w:val="left" w:pos="709"/>
              </w:tabs>
              <w:spacing w:line="260" w:lineRule="exact"/>
              <w:rPr>
                <w:kern w:val="0"/>
                <w:lang w:val="et-EE"/>
                <w14:ligatures w14:val="none"/>
              </w:rPr>
            </w:pPr>
          </w:p>
        </w:tc>
        <w:tc>
          <w:tcPr>
            <w:tcW w:w="4672" w:type="dxa"/>
          </w:tcPr>
          <w:p w14:paraId="6CADCAA8" w14:textId="5A1D466A" w:rsidR="005055AF" w:rsidRPr="00926947" w:rsidRDefault="005055AF" w:rsidP="0038712E">
            <w:pPr>
              <w:tabs>
                <w:tab w:val="left" w:pos="709"/>
              </w:tabs>
              <w:spacing w:line="260" w:lineRule="exact"/>
              <w:rPr>
                <w:kern w:val="0"/>
                <w:lang w:val="et-EE"/>
                <w14:ligatures w14:val="none"/>
              </w:rPr>
            </w:pPr>
          </w:p>
        </w:tc>
      </w:tr>
      <w:tr w:rsidR="00CB2520" w:rsidRPr="00926947" w14:paraId="04496DEC" w14:textId="77777777" w:rsidTr="583AF390">
        <w:tc>
          <w:tcPr>
            <w:tcW w:w="4672" w:type="dxa"/>
          </w:tcPr>
          <w:p w14:paraId="42278E8A" w14:textId="73ED7319" w:rsidR="00CB2520" w:rsidRDefault="00CB2520" w:rsidP="0038712E">
            <w:pPr>
              <w:tabs>
                <w:tab w:val="left" w:pos="709"/>
              </w:tabs>
              <w:spacing w:line="260" w:lineRule="exact"/>
              <w:rPr>
                <w:lang w:val="et-EE"/>
              </w:rPr>
            </w:pPr>
          </w:p>
        </w:tc>
        <w:tc>
          <w:tcPr>
            <w:tcW w:w="4672" w:type="dxa"/>
          </w:tcPr>
          <w:p w14:paraId="029409D2" w14:textId="4142B95C" w:rsidR="00CB2520" w:rsidRDefault="00162310" w:rsidP="0038712E">
            <w:pPr>
              <w:tabs>
                <w:tab w:val="left" w:pos="709"/>
              </w:tabs>
              <w:spacing w:line="260" w:lineRule="exact"/>
              <w:rPr>
                <w:kern w:val="0"/>
                <w:lang w:val="et-EE"/>
                <w14:ligatures w14:val="none"/>
              </w:rPr>
            </w:pPr>
            <w:r>
              <w:rPr>
                <w:kern w:val="0"/>
                <w:lang w:val="et-EE"/>
                <w14:ligatures w14:val="none"/>
              </w:rPr>
              <w:t xml:space="preserve">Meie: </w:t>
            </w:r>
            <w:r w:rsidR="008E2B15">
              <w:rPr>
                <w:kern w:val="0"/>
                <w:lang w:val="et-EE"/>
                <w14:ligatures w14:val="none"/>
              </w:rPr>
              <w:t>9. juuni 2026 nr 5-5/4-10</w:t>
            </w:r>
          </w:p>
        </w:tc>
      </w:tr>
      <w:tr w:rsidR="00162310" w:rsidRPr="00926947" w14:paraId="3C4C19FA" w14:textId="77777777" w:rsidTr="583AF390">
        <w:tc>
          <w:tcPr>
            <w:tcW w:w="4672" w:type="dxa"/>
          </w:tcPr>
          <w:p w14:paraId="022C5546" w14:textId="77777777" w:rsidR="00162310" w:rsidRDefault="00162310" w:rsidP="0038712E">
            <w:pPr>
              <w:tabs>
                <w:tab w:val="left" w:pos="709"/>
              </w:tabs>
              <w:spacing w:line="260" w:lineRule="exact"/>
              <w:rPr>
                <w:kern w:val="0"/>
                <w:lang w:val="et-EE"/>
                <w14:ligatures w14:val="none"/>
              </w:rPr>
            </w:pPr>
          </w:p>
        </w:tc>
        <w:tc>
          <w:tcPr>
            <w:tcW w:w="4672" w:type="dxa"/>
          </w:tcPr>
          <w:p w14:paraId="79D00491" w14:textId="77777777" w:rsidR="00162310" w:rsidRDefault="00162310" w:rsidP="0038712E">
            <w:pPr>
              <w:tabs>
                <w:tab w:val="left" w:pos="709"/>
              </w:tabs>
              <w:spacing w:line="260" w:lineRule="exact"/>
              <w:rPr>
                <w:kern w:val="0"/>
                <w:lang w:val="et-EE"/>
                <w14:ligatures w14:val="none"/>
              </w:rPr>
            </w:pPr>
          </w:p>
        </w:tc>
      </w:tr>
    </w:tbl>
    <w:p w14:paraId="55753911" w14:textId="77777777" w:rsidR="0081330A" w:rsidRDefault="0081330A" w:rsidP="009C7965">
      <w:pPr>
        <w:spacing w:line="260" w:lineRule="exact"/>
        <w:jc w:val="both"/>
        <w:rPr>
          <w:kern w:val="0"/>
          <w:lang w:val="et-EE"/>
          <w14:ligatures w14:val="none"/>
        </w:rPr>
      </w:pPr>
    </w:p>
    <w:p w14:paraId="6604A1CF" w14:textId="77777777" w:rsidR="0081330A" w:rsidRDefault="0081330A" w:rsidP="009C7965">
      <w:pPr>
        <w:spacing w:line="260" w:lineRule="exact"/>
        <w:jc w:val="both"/>
        <w:rPr>
          <w:kern w:val="0"/>
          <w:lang w:val="et-EE"/>
          <w14:ligatures w14:val="none"/>
        </w:rPr>
      </w:pPr>
    </w:p>
    <w:p w14:paraId="6EA6C2C6" w14:textId="2676C614" w:rsidR="00162310" w:rsidRDefault="008E2B15" w:rsidP="009C7965">
      <w:pPr>
        <w:spacing w:line="260" w:lineRule="exact"/>
        <w:jc w:val="both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 xml:space="preserve">Huvi välja </w:t>
      </w:r>
      <w:r w:rsidR="00FD5671">
        <w:rPr>
          <w:kern w:val="0"/>
          <w:lang w:val="et-EE"/>
          <w14:ligatures w14:val="none"/>
        </w:rPr>
        <w:t>selgitamine</w:t>
      </w:r>
      <w:r w:rsidR="00730831">
        <w:rPr>
          <w:kern w:val="0"/>
          <w:lang w:val="et-EE"/>
          <w14:ligatures w14:val="none"/>
        </w:rPr>
        <w:tab/>
      </w:r>
      <w:r w:rsidR="00730831">
        <w:rPr>
          <w:kern w:val="0"/>
          <w:lang w:val="et-EE"/>
          <w14:ligatures w14:val="none"/>
        </w:rPr>
        <w:tab/>
      </w:r>
      <w:r w:rsidR="00730831">
        <w:rPr>
          <w:kern w:val="0"/>
          <w:lang w:val="et-EE"/>
          <w14:ligatures w14:val="none"/>
        </w:rPr>
        <w:tab/>
      </w:r>
      <w:r w:rsidR="00730831">
        <w:rPr>
          <w:kern w:val="0"/>
          <w:lang w:val="et-EE"/>
          <w14:ligatures w14:val="none"/>
        </w:rPr>
        <w:tab/>
      </w:r>
      <w:r w:rsidR="009C7965">
        <w:rPr>
          <w:kern w:val="0"/>
          <w:lang w:val="et-EE"/>
          <w14:ligatures w14:val="none"/>
        </w:rPr>
        <w:tab/>
      </w:r>
      <w:r w:rsidR="00730831">
        <w:rPr>
          <w:kern w:val="0"/>
          <w:lang w:val="et-EE"/>
          <w14:ligatures w14:val="none"/>
        </w:rPr>
        <w:tab/>
      </w:r>
      <w:r w:rsidR="00657827">
        <w:rPr>
          <w:kern w:val="0"/>
          <w:lang w:val="et-EE"/>
          <w14:ligatures w14:val="none"/>
        </w:rPr>
        <w:tab/>
      </w:r>
      <w:r w:rsidR="00657827">
        <w:rPr>
          <w:kern w:val="0"/>
          <w:lang w:val="et-EE"/>
          <w14:ligatures w14:val="none"/>
        </w:rPr>
        <w:tab/>
      </w:r>
      <w:r w:rsidR="00657827">
        <w:rPr>
          <w:kern w:val="0"/>
          <w:lang w:val="et-EE"/>
          <w14:ligatures w14:val="none"/>
        </w:rPr>
        <w:tab/>
      </w:r>
      <w:r w:rsidR="00657827">
        <w:rPr>
          <w:kern w:val="0"/>
          <w:lang w:val="et-EE"/>
          <w14:ligatures w14:val="none"/>
        </w:rPr>
        <w:tab/>
      </w:r>
    </w:p>
    <w:p w14:paraId="688D0653" w14:textId="2EF728C5" w:rsidR="00C25308" w:rsidRDefault="00FD5671" w:rsidP="00215C37">
      <w:pPr>
        <w:spacing w:line="260" w:lineRule="exact"/>
        <w:jc w:val="both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>I</w:t>
      </w:r>
      <w:r w:rsidR="00DF6912" w:rsidRPr="00DF6912">
        <w:rPr>
          <w:kern w:val="0"/>
          <w:lang w:val="et-EE"/>
          <w14:ligatures w14:val="none"/>
        </w:rPr>
        <w:t xml:space="preserve">seseisva kasutusvõimaluseta maast maareformi käigus kinnisasjale juurdelõike tegemise korra </w:t>
      </w:r>
      <w:r w:rsidR="003B2DEA">
        <w:rPr>
          <w:kern w:val="0"/>
          <w:lang w:val="et-EE"/>
          <w14:ligatures w14:val="none"/>
        </w:rPr>
        <w:t xml:space="preserve">§ </w:t>
      </w:r>
      <w:r w:rsidR="001F3EF9">
        <w:rPr>
          <w:kern w:val="0"/>
          <w:lang w:val="et-EE"/>
          <w14:ligatures w14:val="none"/>
        </w:rPr>
        <w:t xml:space="preserve">5 lõikest 2 </w:t>
      </w:r>
      <w:r w:rsidR="001F126F">
        <w:rPr>
          <w:kern w:val="0"/>
          <w:lang w:val="et-EE"/>
          <w14:ligatures w14:val="none"/>
        </w:rPr>
        <w:t xml:space="preserve">tulenevalt </w:t>
      </w:r>
      <w:r w:rsidR="001F3EF9">
        <w:rPr>
          <w:kern w:val="0"/>
          <w:lang w:val="et-EE"/>
          <w14:ligatures w14:val="none"/>
        </w:rPr>
        <w:t>maakorralduse läbiviija selgitab välja</w:t>
      </w:r>
      <w:r w:rsidR="00330793">
        <w:rPr>
          <w:kern w:val="0"/>
          <w:lang w:val="et-EE"/>
          <w14:ligatures w14:val="none"/>
        </w:rPr>
        <w:t xml:space="preserve">, kas piirneva kinnisasja riigivara valitseja on huvitatud selle maa </w:t>
      </w:r>
      <w:r w:rsidR="00BA2366">
        <w:rPr>
          <w:kern w:val="0"/>
          <w:lang w:val="et-EE"/>
          <w14:ligatures w14:val="none"/>
        </w:rPr>
        <w:t>liitmisest piirneva riigi omandis oleva kinnisasjaga</w:t>
      </w:r>
      <w:r w:rsidR="00DF6912" w:rsidRPr="00DF6912">
        <w:rPr>
          <w:kern w:val="0"/>
          <w:lang w:val="et-EE"/>
          <w14:ligatures w14:val="none"/>
        </w:rPr>
        <w:t>.</w:t>
      </w:r>
    </w:p>
    <w:p w14:paraId="1F4DE0EE" w14:textId="06E5A7EA" w:rsidR="00215C37" w:rsidRDefault="00215C37" w:rsidP="00215C37">
      <w:pPr>
        <w:spacing w:line="260" w:lineRule="exact"/>
        <w:jc w:val="both"/>
        <w:rPr>
          <w:kern w:val="0"/>
          <w:lang w:val="et-EE"/>
          <w14:ligatures w14:val="none"/>
        </w:rPr>
      </w:pPr>
    </w:p>
    <w:p w14:paraId="23EA45AD" w14:textId="238C6C5F" w:rsidR="00090365" w:rsidRDefault="00090365" w:rsidP="00215C37">
      <w:pPr>
        <w:spacing w:line="260" w:lineRule="exact"/>
        <w:jc w:val="both"/>
        <w:rPr>
          <w:kern w:val="0"/>
          <w:lang w:val="et-EE"/>
          <w14:ligatures w14:val="none"/>
        </w:rPr>
      </w:pPr>
      <w:r>
        <w:rPr>
          <w:kern w:val="0"/>
          <w:lang w:val="et-EE"/>
          <w14:ligatures w14:val="none"/>
        </w:rPr>
        <w:t xml:space="preserve">Kadrina Valllavalitsus palub teavitada, kas Transpordiamet piirneva kinnisasja valitsejana on huvitatud alljärgnevate </w:t>
      </w:r>
      <w:r w:rsidR="00E23245">
        <w:rPr>
          <w:kern w:val="0"/>
          <w:lang w:val="et-EE"/>
          <w14:ligatures w14:val="none"/>
        </w:rPr>
        <w:t xml:space="preserve">katastriüksuste liitmisest </w:t>
      </w:r>
      <w:r w:rsidR="005E48BC">
        <w:rPr>
          <w:kern w:val="0"/>
          <w:lang w:val="et-EE"/>
          <w14:ligatures w14:val="none"/>
        </w:rPr>
        <w:t xml:space="preserve">piirneva </w:t>
      </w:r>
      <w:r w:rsidR="008E6EE4">
        <w:rPr>
          <w:kern w:val="0"/>
          <w:lang w:val="et-EE"/>
          <w14:ligatures w14:val="none"/>
        </w:rPr>
        <w:t>riigi omandis oleva kinnisasjaga</w:t>
      </w:r>
      <w:r w:rsidR="00574F83">
        <w:rPr>
          <w:kern w:val="0"/>
          <w:lang w:val="et-EE"/>
          <w14:ligatures w14:val="none"/>
        </w:rPr>
        <w:t>:</w:t>
      </w:r>
    </w:p>
    <w:p w14:paraId="628DD33A" w14:textId="76717012" w:rsidR="00854E7F" w:rsidRPr="001F126F" w:rsidRDefault="00854E7F" w:rsidP="001F126F">
      <w:pPr>
        <w:pStyle w:val="Loendilik"/>
        <w:numPr>
          <w:ilvl w:val="0"/>
          <w:numId w:val="5"/>
        </w:numPr>
        <w:spacing w:line="260" w:lineRule="exact"/>
        <w:jc w:val="both"/>
        <w:rPr>
          <w:kern w:val="0"/>
          <w:lang w:val="et-EE"/>
          <w14:ligatures w14:val="none"/>
        </w:rPr>
      </w:pPr>
      <w:r w:rsidRPr="001F126F">
        <w:rPr>
          <w:kern w:val="0"/>
          <w:lang w:val="et-EE"/>
          <w14:ligatures w14:val="none"/>
        </w:rPr>
        <w:t>Läsna küla, 27202:001:0509</w:t>
      </w:r>
    </w:p>
    <w:p w14:paraId="75ED3F18" w14:textId="77777777" w:rsidR="00854E7F" w:rsidRPr="001F126F" w:rsidRDefault="00854E7F" w:rsidP="001F126F">
      <w:pPr>
        <w:pStyle w:val="Loendilik"/>
        <w:numPr>
          <w:ilvl w:val="0"/>
          <w:numId w:val="5"/>
        </w:numPr>
        <w:spacing w:line="260" w:lineRule="exact"/>
        <w:jc w:val="both"/>
        <w:rPr>
          <w:kern w:val="0"/>
          <w:lang w:val="et-EE"/>
          <w14:ligatures w14:val="none"/>
        </w:rPr>
      </w:pPr>
      <w:r w:rsidRPr="001F126F">
        <w:rPr>
          <w:kern w:val="0"/>
          <w:lang w:val="et-EE"/>
          <w14:ligatures w14:val="none"/>
        </w:rPr>
        <w:t>Kiku küla, 27202:001:0501</w:t>
      </w:r>
    </w:p>
    <w:p w14:paraId="25298EB9" w14:textId="253B658A" w:rsidR="00854E7F" w:rsidRPr="001F126F" w:rsidRDefault="00854E7F" w:rsidP="001F126F">
      <w:pPr>
        <w:pStyle w:val="Loendilik"/>
        <w:numPr>
          <w:ilvl w:val="0"/>
          <w:numId w:val="5"/>
        </w:numPr>
        <w:spacing w:line="260" w:lineRule="exact"/>
        <w:jc w:val="both"/>
        <w:rPr>
          <w:kern w:val="0"/>
          <w:lang w:val="et-EE"/>
          <w14:ligatures w14:val="none"/>
        </w:rPr>
      </w:pPr>
      <w:r w:rsidRPr="001F126F">
        <w:rPr>
          <w:kern w:val="0"/>
          <w:lang w:val="et-EE"/>
          <w14:ligatures w14:val="none"/>
        </w:rPr>
        <w:t>Undla küla, 27202:001:0503</w:t>
      </w:r>
    </w:p>
    <w:p w14:paraId="46552094" w14:textId="2CA1F8A0" w:rsidR="00854E7F" w:rsidRPr="001F126F" w:rsidRDefault="00854E7F" w:rsidP="001F126F">
      <w:pPr>
        <w:pStyle w:val="Loendilik"/>
        <w:numPr>
          <w:ilvl w:val="0"/>
          <w:numId w:val="5"/>
        </w:numPr>
        <w:spacing w:line="260" w:lineRule="exact"/>
        <w:jc w:val="both"/>
        <w:rPr>
          <w:kern w:val="0"/>
          <w:lang w:val="et-EE"/>
          <w14:ligatures w14:val="none"/>
        </w:rPr>
      </w:pPr>
      <w:r w:rsidRPr="001F126F">
        <w:rPr>
          <w:kern w:val="0"/>
          <w:lang w:val="et-EE"/>
          <w14:ligatures w14:val="none"/>
        </w:rPr>
        <w:t>Viitna küla</w:t>
      </w:r>
      <w:r w:rsidRPr="001F126F">
        <w:rPr>
          <w:kern w:val="0"/>
          <w:lang w:val="et-EE"/>
          <w14:ligatures w14:val="none"/>
        </w:rPr>
        <w:t xml:space="preserve"> </w:t>
      </w:r>
      <w:r w:rsidR="00FA78AC" w:rsidRPr="001F126F">
        <w:rPr>
          <w:kern w:val="0"/>
          <w:lang w:val="et-EE"/>
          <w14:ligatures w14:val="none"/>
        </w:rPr>
        <w:t>,</w:t>
      </w:r>
      <w:r w:rsidRPr="001F126F">
        <w:rPr>
          <w:kern w:val="0"/>
          <w:lang w:val="et-EE"/>
          <w14:ligatures w14:val="none"/>
        </w:rPr>
        <w:t>27202:001:0486</w:t>
      </w:r>
    </w:p>
    <w:p w14:paraId="1EBCC034" w14:textId="1CDEE5A7" w:rsidR="00574F83" w:rsidRPr="001F126F" w:rsidRDefault="00854E7F" w:rsidP="001F126F">
      <w:pPr>
        <w:pStyle w:val="Loendilik"/>
        <w:numPr>
          <w:ilvl w:val="0"/>
          <w:numId w:val="5"/>
        </w:numPr>
        <w:spacing w:line="260" w:lineRule="exact"/>
        <w:jc w:val="both"/>
        <w:rPr>
          <w:kern w:val="0"/>
          <w:lang w:val="et-EE"/>
          <w14:ligatures w14:val="none"/>
        </w:rPr>
      </w:pPr>
      <w:r w:rsidRPr="001F126F">
        <w:rPr>
          <w:kern w:val="0"/>
          <w:lang w:val="et-EE"/>
          <w14:ligatures w14:val="none"/>
        </w:rPr>
        <w:t>Rõmeda küla, 27202:001:0535</w:t>
      </w:r>
    </w:p>
    <w:p w14:paraId="43AA98BA" w14:textId="77777777" w:rsidR="00A35577" w:rsidRPr="00215C37" w:rsidRDefault="00A35577" w:rsidP="00215C37">
      <w:pPr>
        <w:spacing w:line="260" w:lineRule="exact"/>
        <w:jc w:val="both"/>
        <w:rPr>
          <w:kern w:val="0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055AF" w:rsidRPr="00926947" w14:paraId="3B59D67D" w14:textId="77777777" w:rsidTr="00E8748F">
        <w:tc>
          <w:tcPr>
            <w:tcW w:w="9344" w:type="dxa"/>
          </w:tcPr>
          <w:p w14:paraId="7D1D169E" w14:textId="77777777" w:rsidR="00A35577" w:rsidRDefault="00A35577" w:rsidP="002773D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</w:p>
          <w:p w14:paraId="5D0F9F29" w14:textId="02B1E14E" w:rsidR="005055AF" w:rsidRPr="00926947" w:rsidRDefault="005055AF" w:rsidP="002773D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  <w:r w:rsidRPr="00926947">
              <w:rPr>
                <w:kern w:val="0"/>
                <w:lang w:val="et-EE"/>
                <w14:ligatures w14:val="none"/>
              </w:rPr>
              <w:t>Lugupidamisega</w:t>
            </w:r>
          </w:p>
        </w:tc>
      </w:tr>
      <w:tr w:rsidR="005055AF" w:rsidRPr="00926947" w14:paraId="3CCA0933" w14:textId="77777777" w:rsidTr="00E8748F">
        <w:tc>
          <w:tcPr>
            <w:tcW w:w="9344" w:type="dxa"/>
          </w:tcPr>
          <w:p w14:paraId="00865726" w14:textId="77777777" w:rsidR="005055AF" w:rsidRPr="00926947" w:rsidRDefault="005055AF" w:rsidP="002773D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</w:p>
        </w:tc>
      </w:tr>
      <w:tr w:rsidR="005055AF" w:rsidRPr="00926947" w14:paraId="131731DC" w14:textId="77777777" w:rsidTr="00E8748F">
        <w:tc>
          <w:tcPr>
            <w:tcW w:w="9344" w:type="dxa"/>
          </w:tcPr>
          <w:p w14:paraId="2DCFAC71" w14:textId="77777777" w:rsidR="005055AF" w:rsidRPr="00926947" w:rsidRDefault="005055AF" w:rsidP="002773D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  <w:r w:rsidRPr="00926947">
              <w:rPr>
                <w:kern w:val="0"/>
                <w:lang w:val="et-EE"/>
                <w14:ligatures w14:val="none"/>
              </w:rPr>
              <w:t>(allkirjastatud digitaalselt)</w:t>
            </w:r>
          </w:p>
        </w:tc>
      </w:tr>
      <w:tr w:rsidR="005055AF" w:rsidRPr="00926947" w14:paraId="7134E7A9" w14:textId="77777777" w:rsidTr="00E8748F">
        <w:tc>
          <w:tcPr>
            <w:tcW w:w="9344" w:type="dxa"/>
          </w:tcPr>
          <w:p w14:paraId="7BE09158" w14:textId="1339D7D8" w:rsidR="005055AF" w:rsidRPr="00926947" w:rsidRDefault="001F126F" w:rsidP="002773D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  <w:r>
              <w:rPr>
                <w:kern w:val="0"/>
                <w:lang w:val="et-EE"/>
                <w14:ligatures w14:val="none"/>
              </w:rPr>
              <w:t>Aarne Laas</w:t>
            </w:r>
          </w:p>
        </w:tc>
      </w:tr>
      <w:tr w:rsidR="005055AF" w:rsidRPr="00926947" w14:paraId="6DF8790F" w14:textId="77777777" w:rsidTr="00E8748F">
        <w:tc>
          <w:tcPr>
            <w:tcW w:w="9344" w:type="dxa"/>
          </w:tcPr>
          <w:p w14:paraId="15A820A1" w14:textId="17D9B9E0" w:rsidR="005055AF" w:rsidRPr="00926947" w:rsidRDefault="001F126F" w:rsidP="002773D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  <w:r>
              <w:rPr>
                <w:kern w:val="0"/>
                <w:lang w:val="et-EE"/>
                <w14:ligatures w14:val="none"/>
              </w:rPr>
              <w:t>abi</w:t>
            </w:r>
            <w:r w:rsidR="00D97B4C">
              <w:rPr>
                <w:kern w:val="0"/>
                <w:lang w:val="et-EE"/>
                <w14:ligatures w14:val="none"/>
              </w:rPr>
              <w:t>vallavanem</w:t>
            </w:r>
          </w:p>
        </w:tc>
      </w:tr>
    </w:tbl>
    <w:p w14:paraId="09E365FE" w14:textId="77777777" w:rsidR="00187278" w:rsidRDefault="00187278" w:rsidP="002773D1">
      <w:pPr>
        <w:spacing w:line="260" w:lineRule="exact"/>
        <w:rPr>
          <w:kern w:val="0"/>
          <w:lang w:val="et-EE"/>
          <w14:ligatures w14:val="none"/>
        </w:rPr>
      </w:pPr>
    </w:p>
    <w:p w14:paraId="1F808508" w14:textId="77777777" w:rsidR="00713097" w:rsidRPr="00926947" w:rsidRDefault="00713097" w:rsidP="002773D1">
      <w:pPr>
        <w:spacing w:line="260" w:lineRule="exact"/>
        <w:rPr>
          <w:kern w:val="0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5055AF" w:rsidRPr="00926947" w14:paraId="5A73849B" w14:textId="77777777" w:rsidTr="6ABB0634">
        <w:tc>
          <w:tcPr>
            <w:tcW w:w="4673" w:type="dxa"/>
          </w:tcPr>
          <w:p w14:paraId="664144A4" w14:textId="77777777" w:rsidR="005055AF" w:rsidRDefault="00D97B4C" w:rsidP="005E4A93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  <w:r>
              <w:rPr>
                <w:kern w:val="0"/>
                <w:lang w:val="et-EE"/>
                <w14:ligatures w14:val="none"/>
              </w:rPr>
              <w:t>Siiri Püss</w:t>
            </w:r>
          </w:p>
          <w:p w14:paraId="207C4519" w14:textId="0E70C4E2" w:rsidR="00FD1355" w:rsidRPr="00926947" w:rsidRDefault="00FD1355" w:rsidP="005E4A93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  <w:r>
              <w:rPr>
                <w:kern w:val="0"/>
                <w:lang w:val="et-EE"/>
                <w14:ligatures w14:val="none"/>
              </w:rPr>
              <w:t>Siiri.pyss@kadrina.ee</w:t>
            </w:r>
          </w:p>
        </w:tc>
      </w:tr>
    </w:tbl>
    <w:p w14:paraId="2A3FE83C" w14:textId="77777777" w:rsidR="00FB5A34" w:rsidRPr="00926947" w:rsidRDefault="00FB5A34" w:rsidP="005E4A93">
      <w:pPr>
        <w:spacing w:line="260" w:lineRule="exact"/>
        <w:rPr>
          <w:kern w:val="0"/>
          <w:lang w:val="et-EE"/>
          <w14:ligatures w14:val="none"/>
        </w:rPr>
      </w:pPr>
    </w:p>
    <w:sectPr w:rsidR="00FB5A34" w:rsidRPr="00926947" w:rsidSect="00805C52"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851" w:bottom="1134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30B6" w14:textId="77777777" w:rsidR="00413B91" w:rsidRDefault="00413B91" w:rsidP="0015174F">
      <w:r>
        <w:separator/>
      </w:r>
    </w:p>
  </w:endnote>
  <w:endnote w:type="continuationSeparator" w:id="0">
    <w:p w14:paraId="7ABA9DB4" w14:textId="77777777" w:rsidR="00413B91" w:rsidRDefault="00413B91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BC88E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4809BD83" w14:textId="77777777" w:rsidR="009052B6" w:rsidRDefault="009052B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9390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118"/>
      <w:gridCol w:w="2586"/>
    </w:tblGrid>
    <w:tr w:rsidR="001D5C2C" w:rsidRPr="000D06CE" w14:paraId="19762206" w14:textId="77777777" w:rsidTr="00DC3EF8">
      <w:trPr>
        <w:trHeight w:hRule="exact" w:val="851"/>
        <w:jc w:val="center"/>
      </w:trPr>
      <w:tc>
        <w:tcPr>
          <w:tcW w:w="3686" w:type="dxa"/>
          <w:tcBorders>
            <w:top w:val="single" w:sz="4" w:space="0" w:color="51A92D" w:themeColor="accent1"/>
          </w:tcBorders>
          <w:vAlign w:val="center"/>
        </w:tcPr>
        <w:p w14:paraId="6369674E" w14:textId="77777777" w:rsidR="001D5C2C" w:rsidRPr="00B222CA" w:rsidRDefault="001D5C2C" w:rsidP="00DC3EF8">
          <w:pPr>
            <w:pStyle w:val="Jalus"/>
            <w:ind w:left="597"/>
            <w:rPr>
              <w:sz w:val="16"/>
              <w:szCs w:val="16"/>
              <w:lang w:val="nb-NO"/>
            </w:rPr>
          </w:pPr>
          <w:r w:rsidRPr="00B222CA">
            <w:rPr>
              <w:sz w:val="16"/>
              <w:szCs w:val="16"/>
              <w:lang w:val="nb-NO"/>
            </w:rPr>
            <w:t xml:space="preserve">Rakvere tee 14 </w:t>
          </w:r>
          <w:r w:rsidR="009052B6" w:rsidRPr="00B222CA">
            <w:rPr>
              <w:sz w:val="16"/>
              <w:szCs w:val="16"/>
              <w:lang w:val="nb-NO"/>
            </w:rPr>
            <w:br/>
          </w:r>
          <w:r w:rsidRPr="00B222CA">
            <w:rPr>
              <w:sz w:val="16"/>
              <w:szCs w:val="16"/>
              <w:lang w:val="nb-NO"/>
            </w:rPr>
            <w:t xml:space="preserve">Kadrina </w:t>
          </w:r>
          <w:r w:rsidR="00FB5A34" w:rsidRPr="00B222CA">
            <w:rPr>
              <w:sz w:val="16"/>
              <w:szCs w:val="16"/>
              <w:lang w:val="nb-NO"/>
            </w:rPr>
            <w:br/>
          </w:r>
          <w:r w:rsidRPr="00B222CA">
            <w:rPr>
              <w:sz w:val="16"/>
              <w:szCs w:val="16"/>
              <w:lang w:val="nb-NO"/>
            </w:rPr>
            <w:t>45201</w:t>
          </w:r>
          <w:r w:rsidR="00FB5A34" w:rsidRPr="00B222CA">
            <w:rPr>
              <w:sz w:val="16"/>
              <w:szCs w:val="16"/>
              <w:lang w:val="nb-NO"/>
            </w:rPr>
            <w:t xml:space="preserve"> </w:t>
          </w:r>
          <w:r w:rsidRPr="00B222CA">
            <w:rPr>
              <w:sz w:val="16"/>
              <w:szCs w:val="16"/>
              <w:lang w:val="nb-NO"/>
            </w:rPr>
            <w:t>Lääne-Viru maakond</w:t>
          </w:r>
        </w:p>
      </w:tc>
      <w:tc>
        <w:tcPr>
          <w:tcW w:w="3118" w:type="dxa"/>
          <w:tcBorders>
            <w:top w:val="single" w:sz="4" w:space="0" w:color="51A92D" w:themeColor="accent1"/>
          </w:tcBorders>
          <w:vAlign w:val="center"/>
        </w:tcPr>
        <w:p w14:paraId="5DAD1791" w14:textId="77777777" w:rsidR="001D5C2C" w:rsidRPr="00B222CA" w:rsidRDefault="000D06CE" w:rsidP="00DC3EF8">
          <w:pPr>
            <w:pStyle w:val="Jalus"/>
            <w:ind w:left="355"/>
            <w:rPr>
              <w:sz w:val="16"/>
              <w:szCs w:val="16"/>
              <w:lang w:val="nb-NO"/>
            </w:rPr>
          </w:pPr>
          <w:r w:rsidRPr="00B222CA">
            <w:rPr>
              <w:sz w:val="16"/>
              <w:szCs w:val="16"/>
              <w:lang w:val="nb-NO"/>
            </w:rPr>
            <w:t>t</w:t>
          </w:r>
          <w:r w:rsidR="001D5C2C" w:rsidRPr="00B222CA">
            <w:rPr>
              <w:sz w:val="16"/>
              <w:szCs w:val="16"/>
              <w:lang w:val="nb-NO"/>
            </w:rPr>
            <w:t xml:space="preserve">elefon 322 5600 </w:t>
          </w:r>
          <w:r w:rsidR="001D5C2C" w:rsidRPr="00B222CA">
            <w:rPr>
              <w:sz w:val="16"/>
              <w:szCs w:val="16"/>
              <w:lang w:val="nb-NO"/>
            </w:rPr>
            <w:br/>
            <w:t>e-post: kadrina@kadrina.ee www.kadrina.ee</w:t>
          </w:r>
        </w:p>
      </w:tc>
      <w:tc>
        <w:tcPr>
          <w:tcW w:w="2586" w:type="dxa"/>
          <w:tcBorders>
            <w:top w:val="single" w:sz="4" w:space="0" w:color="51A92D" w:themeColor="accent1"/>
          </w:tcBorders>
          <w:vAlign w:val="center"/>
        </w:tcPr>
        <w:p w14:paraId="546DF5A8" w14:textId="77777777" w:rsidR="001D5C2C" w:rsidRPr="000D06CE" w:rsidRDefault="000D06CE" w:rsidP="00DC3EF8">
          <w:pPr>
            <w:pStyle w:val="Jalus"/>
            <w:ind w:right="-470"/>
            <w:rPr>
              <w:sz w:val="16"/>
              <w:szCs w:val="16"/>
            </w:rPr>
          </w:pPr>
          <w:r w:rsidRPr="000D06CE">
            <w:rPr>
              <w:sz w:val="16"/>
              <w:szCs w:val="16"/>
            </w:rPr>
            <w:t>r</w:t>
          </w:r>
          <w:r w:rsidR="001D5C2C" w:rsidRPr="000D06CE">
            <w:rPr>
              <w:sz w:val="16"/>
              <w:szCs w:val="16"/>
            </w:rPr>
            <w:t>g-kood 75007824</w:t>
          </w:r>
        </w:p>
      </w:tc>
    </w:tr>
  </w:tbl>
  <w:p w14:paraId="6403FA8C" w14:textId="77777777" w:rsidR="000C6D6E" w:rsidRPr="000D06CE" w:rsidRDefault="000C6D6E" w:rsidP="000D06CE">
    <w:pPr>
      <w:pStyle w:val="Jalus"/>
      <w:spacing w:line="160" w:lineRule="exact"/>
      <w:rPr>
        <w:kern w:val="0"/>
        <w:sz w:val="16"/>
        <w:szCs w:val="16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FF35" w14:textId="77777777" w:rsidR="00413B91" w:rsidRDefault="00413B91" w:rsidP="0015174F">
      <w:r>
        <w:separator/>
      </w:r>
    </w:p>
  </w:footnote>
  <w:footnote w:type="continuationSeparator" w:id="0">
    <w:p w14:paraId="5DE082A5" w14:textId="77777777" w:rsidR="00413B91" w:rsidRDefault="00413B91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82DEB55" w14:textId="77777777" w:rsidTr="0038712E">
      <w:trPr>
        <w:trHeight w:val="1692"/>
      </w:trPr>
      <w:tc>
        <w:tcPr>
          <w:tcW w:w="885" w:type="dxa"/>
        </w:tcPr>
        <w:p w14:paraId="0AD067D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782C827C" w14:textId="77777777" w:rsidR="00EC0CEF" w:rsidRPr="00EC0CEF" w:rsidRDefault="00EC0CEF" w:rsidP="00EC0CEF"/>
      </w:tc>
      <w:tc>
        <w:tcPr>
          <w:tcW w:w="6096" w:type="dxa"/>
          <w:vAlign w:val="center"/>
        </w:tcPr>
        <w:p w14:paraId="5E96D804" w14:textId="77777777" w:rsidR="0015174F" w:rsidRPr="0042265D" w:rsidRDefault="0015174F" w:rsidP="00C10B99">
          <w:pPr>
            <w:pStyle w:val="Pis"/>
            <w:spacing w:line="400" w:lineRule="exact"/>
            <w:ind w:left="-106" w:right="177"/>
            <w:rPr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5055AF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alla</w:t>
          </w:r>
          <w:r w:rsidR="005055AF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valitsus</w:t>
          </w:r>
        </w:p>
      </w:tc>
      <w:tc>
        <w:tcPr>
          <w:tcW w:w="3543" w:type="dxa"/>
          <w:vAlign w:val="center"/>
        </w:tcPr>
        <w:p w14:paraId="5BE9ECCA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4A9EF93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11089" wp14:editId="496438CD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1807851948" name="Graphic 1807851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1E2D"/>
    <w:multiLevelType w:val="hybridMultilevel"/>
    <w:tmpl w:val="BFF48E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17FA"/>
    <w:multiLevelType w:val="hybridMultilevel"/>
    <w:tmpl w:val="A386FBE4"/>
    <w:lvl w:ilvl="0" w:tplc="FEBACA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988E0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666697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B5025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35E604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448D4A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AA0421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DF2C84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03833B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366A"/>
    <w:multiLevelType w:val="hybridMultilevel"/>
    <w:tmpl w:val="355E9E00"/>
    <w:lvl w:ilvl="0" w:tplc="102A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6C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82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C0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ED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08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A6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46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CF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90CFE"/>
    <w:multiLevelType w:val="hybridMultilevel"/>
    <w:tmpl w:val="23CCB7E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C4417"/>
    <w:multiLevelType w:val="hybridMultilevel"/>
    <w:tmpl w:val="6F22E1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82282">
    <w:abstractNumId w:val="2"/>
  </w:num>
  <w:num w:numId="2" w16cid:durableId="318312168">
    <w:abstractNumId w:val="1"/>
  </w:num>
  <w:num w:numId="3" w16cid:durableId="1446148998">
    <w:abstractNumId w:val="0"/>
  </w:num>
  <w:num w:numId="4" w16cid:durableId="2029404121">
    <w:abstractNumId w:val="4"/>
  </w:num>
  <w:num w:numId="5" w16cid:durableId="1434128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4D"/>
    <w:rsid w:val="00002F75"/>
    <w:rsid w:val="00004045"/>
    <w:rsid w:val="00011AD7"/>
    <w:rsid w:val="00055652"/>
    <w:rsid w:val="0007462E"/>
    <w:rsid w:val="0007512D"/>
    <w:rsid w:val="0007705A"/>
    <w:rsid w:val="000825CC"/>
    <w:rsid w:val="000869D5"/>
    <w:rsid w:val="00090365"/>
    <w:rsid w:val="000939EF"/>
    <w:rsid w:val="000B33CC"/>
    <w:rsid w:val="000C4C97"/>
    <w:rsid w:val="000C6D6E"/>
    <w:rsid w:val="000D06CE"/>
    <w:rsid w:val="000E0C33"/>
    <w:rsid w:val="000F7606"/>
    <w:rsid w:val="001031F9"/>
    <w:rsid w:val="00109534"/>
    <w:rsid w:val="00111165"/>
    <w:rsid w:val="00130369"/>
    <w:rsid w:val="00130987"/>
    <w:rsid w:val="0015174F"/>
    <w:rsid w:val="00162310"/>
    <w:rsid w:val="00162F07"/>
    <w:rsid w:val="001639E2"/>
    <w:rsid w:val="001714FB"/>
    <w:rsid w:val="00174973"/>
    <w:rsid w:val="00175A8A"/>
    <w:rsid w:val="001776F6"/>
    <w:rsid w:val="00182905"/>
    <w:rsid w:val="00187278"/>
    <w:rsid w:val="001A23E1"/>
    <w:rsid w:val="001A32B2"/>
    <w:rsid w:val="001B135E"/>
    <w:rsid w:val="001C2F10"/>
    <w:rsid w:val="001C6725"/>
    <w:rsid w:val="001D5C2C"/>
    <w:rsid w:val="001E430B"/>
    <w:rsid w:val="001F126F"/>
    <w:rsid w:val="001F3EF9"/>
    <w:rsid w:val="001F51C2"/>
    <w:rsid w:val="00205323"/>
    <w:rsid w:val="00211023"/>
    <w:rsid w:val="00215C37"/>
    <w:rsid w:val="00232576"/>
    <w:rsid w:val="00242C21"/>
    <w:rsid w:val="002473CC"/>
    <w:rsid w:val="002529BC"/>
    <w:rsid w:val="0025775B"/>
    <w:rsid w:val="00266DEE"/>
    <w:rsid w:val="002673B0"/>
    <w:rsid w:val="002773D1"/>
    <w:rsid w:val="00282D58"/>
    <w:rsid w:val="00285997"/>
    <w:rsid w:val="002A17FC"/>
    <w:rsid w:val="002B1B74"/>
    <w:rsid w:val="00306F70"/>
    <w:rsid w:val="00307C22"/>
    <w:rsid w:val="003228F1"/>
    <w:rsid w:val="00330793"/>
    <w:rsid w:val="00337215"/>
    <w:rsid w:val="00366A0F"/>
    <w:rsid w:val="003725B2"/>
    <w:rsid w:val="0038200B"/>
    <w:rsid w:val="003830BA"/>
    <w:rsid w:val="003866EE"/>
    <w:rsid w:val="0038712E"/>
    <w:rsid w:val="003947E2"/>
    <w:rsid w:val="003A6FE7"/>
    <w:rsid w:val="003B113B"/>
    <w:rsid w:val="003B2DEA"/>
    <w:rsid w:val="003B4ECB"/>
    <w:rsid w:val="003C3514"/>
    <w:rsid w:val="003D06F3"/>
    <w:rsid w:val="003F7D2D"/>
    <w:rsid w:val="004015FC"/>
    <w:rsid w:val="0040323A"/>
    <w:rsid w:val="004101E1"/>
    <w:rsid w:val="0041059A"/>
    <w:rsid w:val="00413B91"/>
    <w:rsid w:val="00416AED"/>
    <w:rsid w:val="0042265D"/>
    <w:rsid w:val="00423150"/>
    <w:rsid w:val="00432CA5"/>
    <w:rsid w:val="0043421F"/>
    <w:rsid w:val="004379ED"/>
    <w:rsid w:val="00443E2B"/>
    <w:rsid w:val="00445AE2"/>
    <w:rsid w:val="004502B7"/>
    <w:rsid w:val="00451B3D"/>
    <w:rsid w:val="00464F06"/>
    <w:rsid w:val="00476DAE"/>
    <w:rsid w:val="00480F56"/>
    <w:rsid w:val="00482925"/>
    <w:rsid w:val="00494C0F"/>
    <w:rsid w:val="004A0A59"/>
    <w:rsid w:val="004B0921"/>
    <w:rsid w:val="004B676C"/>
    <w:rsid w:val="004D4243"/>
    <w:rsid w:val="004E0C8E"/>
    <w:rsid w:val="004F3083"/>
    <w:rsid w:val="005055AF"/>
    <w:rsid w:val="005150A7"/>
    <w:rsid w:val="00522999"/>
    <w:rsid w:val="00524A01"/>
    <w:rsid w:val="00531CA0"/>
    <w:rsid w:val="00545FA2"/>
    <w:rsid w:val="00546D39"/>
    <w:rsid w:val="00547A0E"/>
    <w:rsid w:val="00571B72"/>
    <w:rsid w:val="00574F83"/>
    <w:rsid w:val="00575330"/>
    <w:rsid w:val="005779E7"/>
    <w:rsid w:val="005A1C62"/>
    <w:rsid w:val="005B52BE"/>
    <w:rsid w:val="005C0E70"/>
    <w:rsid w:val="005C2CED"/>
    <w:rsid w:val="005D057A"/>
    <w:rsid w:val="005E2419"/>
    <w:rsid w:val="005E48BC"/>
    <w:rsid w:val="005E4A93"/>
    <w:rsid w:val="005E63E8"/>
    <w:rsid w:val="005E712A"/>
    <w:rsid w:val="005F2721"/>
    <w:rsid w:val="005F5E48"/>
    <w:rsid w:val="005F5F6B"/>
    <w:rsid w:val="00604950"/>
    <w:rsid w:val="00625D61"/>
    <w:rsid w:val="00646737"/>
    <w:rsid w:val="0065045A"/>
    <w:rsid w:val="00657827"/>
    <w:rsid w:val="006618C3"/>
    <w:rsid w:val="00662B10"/>
    <w:rsid w:val="00665503"/>
    <w:rsid w:val="00667164"/>
    <w:rsid w:val="00683153"/>
    <w:rsid w:val="00695D20"/>
    <w:rsid w:val="006A07DD"/>
    <w:rsid w:val="006A435E"/>
    <w:rsid w:val="006A4B06"/>
    <w:rsid w:val="006B2C68"/>
    <w:rsid w:val="006B4B1D"/>
    <w:rsid w:val="006C27EE"/>
    <w:rsid w:val="006C3C94"/>
    <w:rsid w:val="006C7B32"/>
    <w:rsid w:val="006E0FAD"/>
    <w:rsid w:val="006E1EF6"/>
    <w:rsid w:val="006F3652"/>
    <w:rsid w:val="00702AAF"/>
    <w:rsid w:val="00713097"/>
    <w:rsid w:val="00726B43"/>
    <w:rsid w:val="00730108"/>
    <w:rsid w:val="00730831"/>
    <w:rsid w:val="00733F3F"/>
    <w:rsid w:val="00734247"/>
    <w:rsid w:val="00740559"/>
    <w:rsid w:val="00746F48"/>
    <w:rsid w:val="00763A45"/>
    <w:rsid w:val="00775FC9"/>
    <w:rsid w:val="007823B9"/>
    <w:rsid w:val="0078521E"/>
    <w:rsid w:val="007B1C56"/>
    <w:rsid w:val="007B2902"/>
    <w:rsid w:val="007D6BD4"/>
    <w:rsid w:val="007F56AF"/>
    <w:rsid w:val="007F76B1"/>
    <w:rsid w:val="00805C52"/>
    <w:rsid w:val="00812795"/>
    <w:rsid w:val="0081330A"/>
    <w:rsid w:val="00822EBC"/>
    <w:rsid w:val="008446EC"/>
    <w:rsid w:val="008468F1"/>
    <w:rsid w:val="00847529"/>
    <w:rsid w:val="008509AD"/>
    <w:rsid w:val="00854E7F"/>
    <w:rsid w:val="008715FD"/>
    <w:rsid w:val="00872286"/>
    <w:rsid w:val="0089051F"/>
    <w:rsid w:val="00890E1B"/>
    <w:rsid w:val="008910F0"/>
    <w:rsid w:val="008B0FA1"/>
    <w:rsid w:val="008C5D39"/>
    <w:rsid w:val="008D5378"/>
    <w:rsid w:val="008D660D"/>
    <w:rsid w:val="008E2B15"/>
    <w:rsid w:val="008E6EE4"/>
    <w:rsid w:val="009052B6"/>
    <w:rsid w:val="00917560"/>
    <w:rsid w:val="00920F52"/>
    <w:rsid w:val="00925399"/>
    <w:rsid w:val="009256DE"/>
    <w:rsid w:val="00926947"/>
    <w:rsid w:val="0093248E"/>
    <w:rsid w:val="009334F2"/>
    <w:rsid w:val="009518D6"/>
    <w:rsid w:val="009667D4"/>
    <w:rsid w:val="009750B0"/>
    <w:rsid w:val="0097797B"/>
    <w:rsid w:val="009A145B"/>
    <w:rsid w:val="009B436B"/>
    <w:rsid w:val="009C08A8"/>
    <w:rsid w:val="009C4663"/>
    <w:rsid w:val="009C7965"/>
    <w:rsid w:val="009E27EB"/>
    <w:rsid w:val="009E3669"/>
    <w:rsid w:val="009F7889"/>
    <w:rsid w:val="00A06BB3"/>
    <w:rsid w:val="00A07A71"/>
    <w:rsid w:val="00A1199D"/>
    <w:rsid w:val="00A33B0E"/>
    <w:rsid w:val="00A34B71"/>
    <w:rsid w:val="00A35577"/>
    <w:rsid w:val="00A37B4A"/>
    <w:rsid w:val="00A40B8D"/>
    <w:rsid w:val="00A60F21"/>
    <w:rsid w:val="00A6290C"/>
    <w:rsid w:val="00A70FCA"/>
    <w:rsid w:val="00A954CF"/>
    <w:rsid w:val="00AD05B3"/>
    <w:rsid w:val="00AD3648"/>
    <w:rsid w:val="00AD4BBB"/>
    <w:rsid w:val="00AD5BD8"/>
    <w:rsid w:val="00AE3BC1"/>
    <w:rsid w:val="00AF3ADB"/>
    <w:rsid w:val="00AF597B"/>
    <w:rsid w:val="00AF67AD"/>
    <w:rsid w:val="00AF77E7"/>
    <w:rsid w:val="00B222CA"/>
    <w:rsid w:val="00B362F1"/>
    <w:rsid w:val="00B46693"/>
    <w:rsid w:val="00B509F1"/>
    <w:rsid w:val="00B52D79"/>
    <w:rsid w:val="00B53E05"/>
    <w:rsid w:val="00B57A83"/>
    <w:rsid w:val="00B642DF"/>
    <w:rsid w:val="00B671D9"/>
    <w:rsid w:val="00B748BE"/>
    <w:rsid w:val="00BA2366"/>
    <w:rsid w:val="00BB2900"/>
    <w:rsid w:val="00BB53E1"/>
    <w:rsid w:val="00BD5A0B"/>
    <w:rsid w:val="00BE270B"/>
    <w:rsid w:val="00BE4267"/>
    <w:rsid w:val="00C0380B"/>
    <w:rsid w:val="00C073FE"/>
    <w:rsid w:val="00C10B99"/>
    <w:rsid w:val="00C20F44"/>
    <w:rsid w:val="00C25308"/>
    <w:rsid w:val="00C26660"/>
    <w:rsid w:val="00C2732F"/>
    <w:rsid w:val="00C40318"/>
    <w:rsid w:val="00C677B7"/>
    <w:rsid w:val="00C81CC7"/>
    <w:rsid w:val="00CA36CD"/>
    <w:rsid w:val="00CB2520"/>
    <w:rsid w:val="00CF3C12"/>
    <w:rsid w:val="00CF7A9E"/>
    <w:rsid w:val="00D25132"/>
    <w:rsid w:val="00D2714D"/>
    <w:rsid w:val="00D27EDD"/>
    <w:rsid w:val="00D3274B"/>
    <w:rsid w:val="00D43710"/>
    <w:rsid w:val="00D47721"/>
    <w:rsid w:val="00D70258"/>
    <w:rsid w:val="00D81BF0"/>
    <w:rsid w:val="00D83551"/>
    <w:rsid w:val="00D85EBD"/>
    <w:rsid w:val="00D91147"/>
    <w:rsid w:val="00D9500D"/>
    <w:rsid w:val="00D97B4C"/>
    <w:rsid w:val="00DA1937"/>
    <w:rsid w:val="00DC3EF8"/>
    <w:rsid w:val="00DD033D"/>
    <w:rsid w:val="00DD20D7"/>
    <w:rsid w:val="00DF6912"/>
    <w:rsid w:val="00E02F7F"/>
    <w:rsid w:val="00E03246"/>
    <w:rsid w:val="00E23245"/>
    <w:rsid w:val="00E26995"/>
    <w:rsid w:val="00E313B9"/>
    <w:rsid w:val="00E3287A"/>
    <w:rsid w:val="00E42AED"/>
    <w:rsid w:val="00E436C0"/>
    <w:rsid w:val="00E51ACF"/>
    <w:rsid w:val="00E604A1"/>
    <w:rsid w:val="00E764D7"/>
    <w:rsid w:val="00E8748F"/>
    <w:rsid w:val="00E93B01"/>
    <w:rsid w:val="00E93BCC"/>
    <w:rsid w:val="00E9419A"/>
    <w:rsid w:val="00EB153B"/>
    <w:rsid w:val="00EB2F58"/>
    <w:rsid w:val="00EC0CEF"/>
    <w:rsid w:val="00EE66ED"/>
    <w:rsid w:val="00EE78DE"/>
    <w:rsid w:val="00EF0A99"/>
    <w:rsid w:val="00EF7BAA"/>
    <w:rsid w:val="00EF7DF6"/>
    <w:rsid w:val="00F00279"/>
    <w:rsid w:val="00F10FA9"/>
    <w:rsid w:val="00F32D0C"/>
    <w:rsid w:val="00F42E74"/>
    <w:rsid w:val="00F44937"/>
    <w:rsid w:val="00F56E1E"/>
    <w:rsid w:val="00F64A9B"/>
    <w:rsid w:val="00F65ADC"/>
    <w:rsid w:val="00F7583D"/>
    <w:rsid w:val="00FA00F4"/>
    <w:rsid w:val="00FA78AC"/>
    <w:rsid w:val="00FB5A34"/>
    <w:rsid w:val="00FD1355"/>
    <w:rsid w:val="00FD491D"/>
    <w:rsid w:val="00FD49EF"/>
    <w:rsid w:val="00FD5671"/>
    <w:rsid w:val="00FF12EB"/>
    <w:rsid w:val="00FF2824"/>
    <w:rsid w:val="00FF2F8F"/>
    <w:rsid w:val="0870AA6A"/>
    <w:rsid w:val="16FF358C"/>
    <w:rsid w:val="1842A0C8"/>
    <w:rsid w:val="1BE3E709"/>
    <w:rsid w:val="3100853F"/>
    <w:rsid w:val="3938EC4C"/>
    <w:rsid w:val="3BC325B9"/>
    <w:rsid w:val="3E72BE7F"/>
    <w:rsid w:val="41E00309"/>
    <w:rsid w:val="476A6E08"/>
    <w:rsid w:val="499EFB1D"/>
    <w:rsid w:val="4D6751E4"/>
    <w:rsid w:val="4E678AA5"/>
    <w:rsid w:val="4E84513E"/>
    <w:rsid w:val="50FE0720"/>
    <w:rsid w:val="583AF390"/>
    <w:rsid w:val="5F242744"/>
    <w:rsid w:val="64C8BDB1"/>
    <w:rsid w:val="682FCAE9"/>
    <w:rsid w:val="69EF225A"/>
    <w:rsid w:val="6ABB0634"/>
    <w:rsid w:val="6E334F1E"/>
    <w:rsid w:val="73DB92D0"/>
    <w:rsid w:val="7ACB0A2E"/>
    <w:rsid w:val="7B5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B61DC"/>
  <w15:chartTrackingRefBased/>
  <w15:docId w15:val="{99808391-295C-4994-9A8F-B7DB9F3E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C7E21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42C21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42C21"/>
    <w:rPr>
      <w:color w:val="605E5C"/>
      <w:shd w:val="clear" w:color="auto" w:fill="E1DFDD"/>
    </w:rPr>
  </w:style>
  <w:style w:type="paragraph" w:styleId="Vahedeta">
    <w:name w:val="No Spacing"/>
    <w:uiPriority w:val="1"/>
    <w:qFormat/>
  </w:style>
  <w:style w:type="character" w:customStyle="1" w:styleId="Pealkiri2Mrk">
    <w:name w:val="Pealkiri 2 Märk"/>
    <w:basedOn w:val="Liguvaikefont"/>
    <w:link w:val="Pealkiri2"/>
    <w:uiPriority w:val="9"/>
    <w:rPr>
      <w:rFonts w:asciiTheme="majorHAnsi" w:eastAsiaTheme="majorEastAsia" w:hAnsiTheme="majorHAnsi" w:cstheme="majorBidi"/>
      <w:color w:val="3C7E21" w:themeColor="accent1" w:themeShade="BF"/>
      <w:sz w:val="26"/>
      <w:szCs w:val="26"/>
    </w:rPr>
  </w:style>
  <w:style w:type="character" w:styleId="Klastatudhperlink">
    <w:name w:val="FollowedHyperlink"/>
    <w:basedOn w:val="Liguvaikefont"/>
    <w:uiPriority w:val="99"/>
    <w:semiHidden/>
    <w:unhideWhenUsed/>
    <w:rsid w:val="00EF7BAA"/>
    <w:rPr>
      <w:color w:val="26938A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232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iriP&#252;ss\Kadrina%20Vallavalitsus\Kantselei%20-%20Dokumendid\Blanketid\blanketid_alates_2024\kiri_valja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3" ma:contentTypeDescription="Loo uus dokument" ma:contentTypeScope="" ma:versionID="6e32aa7278ac97e2863c09812c75c79d">
  <xsd:schema xmlns:xsd="http://www.w3.org/2001/XMLSchema" xmlns:xs="http://www.w3.org/2001/XMLSchema" xmlns:p="http://schemas.microsoft.com/office/2006/metadata/properties" xmlns:ns2="e36e7683-5aaa-4925-8968-a3b0eb712736" xmlns:ns3="36f64899-c29f-4361-ad21-ff182142b2be" targetNamespace="http://schemas.microsoft.com/office/2006/metadata/properties" ma:root="true" ma:fieldsID="7bfeea5d26ee0f02c6666121c1abe457" ns2:_="" ns3:_="">
    <xsd:import namespace="e36e7683-5aaa-4925-8968-a3b0eb712736"/>
    <xsd:import namespace="36f64899-c29f-4361-ad21-ff182142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219a9d-788a-492a-963a-d4afe1fe7d95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e7683-5aaa-4925-8968-a3b0eb712736">
      <Terms xmlns="http://schemas.microsoft.com/office/infopath/2007/PartnerControls"/>
    </lcf76f155ced4ddcb4097134ff3c332f>
    <TaxCatchAll xmlns="36f64899-c29f-4361-ad21-ff182142b2be" xsi:nil="true"/>
  </documentManagement>
</p:properties>
</file>

<file path=customXml/itemProps1.xml><?xml version="1.0" encoding="utf-8"?>
<ds:datastoreItem xmlns:ds="http://schemas.openxmlformats.org/officeDocument/2006/customXml" ds:itemID="{0B6105DF-D28E-4A22-89C6-332CE11F1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1C04F-CAC4-4DB2-AC90-943FB4BEA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e7683-5aaa-4925-8968-a3b0eb712736"/>
    <ds:schemaRef ds:uri="36f64899-c29f-4361-ad21-ff182142b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E7F2A-77DA-44BC-8C69-D653F58E5D38}">
  <ds:schemaRefs>
    <ds:schemaRef ds:uri="http://schemas.microsoft.com/office/2006/metadata/properties"/>
    <ds:schemaRef ds:uri="http://schemas.microsoft.com/office/infopath/2007/PartnerControls"/>
    <ds:schemaRef ds:uri="e36e7683-5aaa-4925-8968-a3b0eb712736"/>
    <ds:schemaRef ds:uri="36f64899-c29f-4361-ad21-ff182142b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kiri_valja</Template>
  <TotalTime>33</TotalTime>
  <Pages>1</Pages>
  <Words>118</Words>
  <Characters>691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Püss</dc:creator>
  <cp:keywords/>
  <dc:description/>
  <cp:lastModifiedBy>Siiri Püss</cp:lastModifiedBy>
  <cp:revision>21</cp:revision>
  <dcterms:created xsi:type="dcterms:W3CDTF">2026-06-09T10:31:00Z</dcterms:created>
  <dcterms:modified xsi:type="dcterms:W3CDTF">2026-06-09T11:02:00Z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0x01010085D1B04AAEF2BE4AAA3755EBCC20AA61</vt:lpwstr>
  </property>
  <property fmtid="{D5CDD505-2E9C-101B-9397-08002B2CF9AE}" pid="3" name="MediaServiceImageTags">
    <vt:lpwstr/>
  </property>
</Properties>
</file>